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428"/>
        <w:gridCol w:w="5220"/>
      </w:tblGrid>
      <w:tr w:rsidR="003E7169" w:rsidRPr="00BA39C1">
        <w:tc>
          <w:tcPr>
            <w:tcW w:w="4428" w:type="dxa"/>
            <w:shd w:val="clear" w:color="auto" w:fill="auto"/>
          </w:tcPr>
          <w:p w:rsidR="003E7169" w:rsidRPr="00BA39C1" w:rsidRDefault="003E7169" w:rsidP="0040462D">
            <w:pPr>
              <w:rPr>
                <w:szCs w:val="28"/>
              </w:rPr>
            </w:pPr>
          </w:p>
        </w:tc>
        <w:tc>
          <w:tcPr>
            <w:tcW w:w="5220" w:type="dxa"/>
            <w:shd w:val="clear" w:color="auto" w:fill="auto"/>
          </w:tcPr>
          <w:p w:rsidR="00AB7376" w:rsidRDefault="002962BB" w:rsidP="00AB73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AB7376">
              <w:rPr>
                <w:szCs w:val="28"/>
              </w:rPr>
              <w:t>инистру</w:t>
            </w:r>
            <w:r w:rsidR="00AB7376" w:rsidRPr="000D0F75">
              <w:rPr>
                <w:szCs w:val="28"/>
              </w:rPr>
              <w:t xml:space="preserve"> сельского хозяйства </w:t>
            </w:r>
            <w:r>
              <w:rPr>
                <w:szCs w:val="28"/>
              </w:rPr>
              <w:t>Красноярского</w:t>
            </w:r>
            <w:r w:rsidR="00E4313D">
              <w:rPr>
                <w:szCs w:val="28"/>
              </w:rPr>
              <w:t xml:space="preserve"> </w:t>
            </w:r>
            <w:r w:rsidR="00AB7376" w:rsidRPr="000D0F75">
              <w:rPr>
                <w:szCs w:val="28"/>
              </w:rPr>
              <w:t>края</w:t>
            </w:r>
          </w:p>
          <w:p w:rsidR="009E5EDF" w:rsidRPr="00BA39C1" w:rsidRDefault="002962BB" w:rsidP="00AB7376">
            <w:pPr>
              <w:rPr>
                <w:szCs w:val="28"/>
              </w:rPr>
            </w:pPr>
            <w:r>
              <w:rPr>
                <w:szCs w:val="28"/>
              </w:rPr>
              <w:t>И.А. Васильеву</w:t>
            </w:r>
            <w:bookmarkStart w:id="0" w:name="_GoBack"/>
            <w:bookmarkEnd w:id="0"/>
          </w:p>
          <w:p w:rsidR="009E5EDF" w:rsidRDefault="009E5EDF" w:rsidP="0040462D">
            <w:pPr>
              <w:rPr>
                <w:szCs w:val="28"/>
              </w:rPr>
            </w:pPr>
          </w:p>
          <w:p w:rsidR="00274BF5" w:rsidRDefault="00274BF5" w:rsidP="00BA3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</w:t>
            </w:r>
          </w:p>
          <w:p w:rsidR="003E7169" w:rsidRPr="00AA7C65" w:rsidRDefault="003E7169" w:rsidP="00BA39C1">
            <w:pPr>
              <w:jc w:val="center"/>
              <w:rPr>
                <w:sz w:val="16"/>
                <w:szCs w:val="16"/>
              </w:rPr>
            </w:pPr>
            <w:r w:rsidRPr="00AA7C65">
              <w:rPr>
                <w:sz w:val="16"/>
                <w:szCs w:val="16"/>
              </w:rPr>
              <w:t>(должность и ФИО государственного гражданского служащего)</w:t>
            </w:r>
          </w:p>
          <w:p w:rsidR="003E7169" w:rsidRPr="00BA39C1" w:rsidRDefault="003E7169" w:rsidP="00274BF5">
            <w:pPr>
              <w:rPr>
                <w:szCs w:val="28"/>
              </w:rPr>
            </w:pPr>
          </w:p>
        </w:tc>
      </w:tr>
    </w:tbl>
    <w:p w:rsidR="003E7169" w:rsidRDefault="003E7169"/>
    <w:p w:rsidR="003E7169" w:rsidRDefault="003E7169"/>
    <w:p w:rsidR="003E7169" w:rsidRDefault="003E7169"/>
    <w:p w:rsidR="003E7169" w:rsidRDefault="003E7169" w:rsidP="003E7169">
      <w:pPr>
        <w:jc w:val="center"/>
      </w:pPr>
      <w:r>
        <w:t>Уведомление</w:t>
      </w:r>
    </w:p>
    <w:p w:rsidR="003E7169" w:rsidRDefault="003E7169"/>
    <w:p w:rsidR="00274BF5" w:rsidRDefault="003E7169" w:rsidP="001B1D80">
      <w:pPr>
        <w:jc w:val="both"/>
      </w:pPr>
      <w:r>
        <w:tab/>
      </w:r>
      <w:r w:rsidR="001B1D80">
        <w:t xml:space="preserve">В соответствии с </w:t>
      </w:r>
      <w:r w:rsidR="00630B9F">
        <w:t>частью</w:t>
      </w:r>
      <w:r w:rsidR="001B1D80">
        <w:t xml:space="preserve"> 2 статьи 14 </w:t>
      </w:r>
      <w:r w:rsidR="007467CB">
        <w:t>Федеральн</w:t>
      </w:r>
      <w:r w:rsidR="002A135E">
        <w:t>ого</w:t>
      </w:r>
      <w:r w:rsidR="007467CB">
        <w:t xml:space="preserve"> закон</w:t>
      </w:r>
      <w:r w:rsidR="002A135E">
        <w:t>а</w:t>
      </w:r>
      <w:r w:rsidR="007467CB">
        <w:t xml:space="preserve"> </w:t>
      </w:r>
      <w:r w:rsidR="002A135E">
        <w:br/>
      </w:r>
      <w:r w:rsidR="007467CB">
        <w:t>от 27.0</w:t>
      </w:r>
      <w:r w:rsidR="00953EBC">
        <w:t>7</w:t>
      </w:r>
      <w:r w:rsidR="007467CB">
        <w:t>.2004 № 79-ФЗ</w:t>
      </w:r>
      <w:r w:rsidR="001B1D80">
        <w:t xml:space="preserve"> </w:t>
      </w:r>
      <w:r w:rsidR="007467CB">
        <w:t>«О государственной гражданской службе Российской Федерации» у</w:t>
      </w:r>
      <w:r w:rsidR="00630B9F">
        <w:t xml:space="preserve">ведомляю Вас о том, </w:t>
      </w:r>
      <w:r>
        <w:t xml:space="preserve">что </w:t>
      </w:r>
      <w:r w:rsidR="00630B9F">
        <w:t>намерен</w:t>
      </w:r>
      <w:r w:rsidR="00F46E5D">
        <w:t>(</w:t>
      </w:r>
      <w:r w:rsidR="00630B9F">
        <w:t>а</w:t>
      </w:r>
      <w:r w:rsidR="00F46E5D">
        <w:t>)</w:t>
      </w:r>
      <w:r>
        <w:t xml:space="preserve"> выполнять иную оплачиваемую </w:t>
      </w:r>
      <w:r w:rsidR="00630B9F">
        <w:t>работу</w:t>
      </w:r>
      <w:r w:rsidR="00274BF5">
        <w:t>:</w:t>
      </w:r>
    </w:p>
    <w:p w:rsidR="00F46E5D" w:rsidRDefault="00F46E5D" w:rsidP="001B1D8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AA7C65" w:rsidRDefault="00AA7C65" w:rsidP="001B1D80">
      <w:pPr>
        <w:jc w:val="both"/>
        <w:rPr>
          <w:sz w:val="4"/>
          <w:szCs w:val="4"/>
        </w:rPr>
      </w:pPr>
    </w:p>
    <w:p w:rsidR="00AA7C65" w:rsidRPr="009C6221" w:rsidRDefault="00AA7C65" w:rsidP="001B1D80">
      <w:pPr>
        <w:jc w:val="both"/>
        <w:rPr>
          <w:sz w:val="4"/>
          <w:szCs w:val="4"/>
        </w:rPr>
      </w:pPr>
    </w:p>
    <w:p w:rsidR="00630B9F" w:rsidRDefault="00630B9F" w:rsidP="001B1D80">
      <w:pPr>
        <w:jc w:val="both"/>
      </w:pPr>
      <w:r>
        <w:tab/>
        <w:t xml:space="preserve">Считаю, что выполнение указанной работы не повлечет за собой конфликта интересов. </w:t>
      </w:r>
    </w:p>
    <w:p w:rsidR="002A135E" w:rsidRDefault="002A135E" w:rsidP="001B1D80">
      <w:pPr>
        <w:jc w:val="both"/>
      </w:pPr>
    </w:p>
    <w:p w:rsidR="00630B9F" w:rsidRDefault="00630B9F" w:rsidP="001B1D80">
      <w:pPr>
        <w:jc w:val="both"/>
      </w:pPr>
    </w:p>
    <w:p w:rsidR="009C6221" w:rsidRDefault="003D0E0E" w:rsidP="003D0E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6221">
        <w:t>____________</w:t>
      </w:r>
      <w:r w:rsidR="0097525A">
        <w:t>__</w:t>
      </w:r>
    </w:p>
    <w:p w:rsidR="003D0E0E" w:rsidRPr="009C6221" w:rsidRDefault="0097525A" w:rsidP="009C6221">
      <w:pPr>
        <w:ind w:left="708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B488F">
        <w:rPr>
          <w:sz w:val="16"/>
          <w:szCs w:val="16"/>
        </w:rPr>
        <w:t>(</w:t>
      </w:r>
      <w:r w:rsidR="003D0E0E" w:rsidRPr="009C6221">
        <w:rPr>
          <w:sz w:val="16"/>
          <w:szCs w:val="16"/>
        </w:rPr>
        <w:t>Дата</w:t>
      </w:r>
      <w:r w:rsidR="009B488F">
        <w:rPr>
          <w:sz w:val="16"/>
          <w:szCs w:val="16"/>
        </w:rPr>
        <w:t>)</w:t>
      </w:r>
    </w:p>
    <w:p w:rsidR="003D0E0E" w:rsidRDefault="003D0E0E" w:rsidP="003D0E0E">
      <w:pPr>
        <w:jc w:val="both"/>
      </w:pPr>
    </w:p>
    <w:p w:rsidR="00D741F6" w:rsidRDefault="00D741F6" w:rsidP="003D0E0E">
      <w:pPr>
        <w:jc w:val="both"/>
      </w:pPr>
    </w:p>
    <w:p w:rsidR="009C6221" w:rsidRDefault="009C6221" w:rsidP="003D0E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3D0E0E" w:rsidRPr="009C6221" w:rsidRDefault="003D0E0E" w:rsidP="003D0E0E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6221">
        <w:t xml:space="preserve">       </w:t>
      </w:r>
      <w:r w:rsidR="009B488F" w:rsidRPr="009B488F">
        <w:rPr>
          <w:sz w:val="16"/>
          <w:szCs w:val="16"/>
        </w:rPr>
        <w:t>(</w:t>
      </w:r>
      <w:r w:rsidR="00630B9F" w:rsidRPr="009C6221">
        <w:rPr>
          <w:sz w:val="16"/>
          <w:szCs w:val="16"/>
        </w:rPr>
        <w:t>Личная п</w:t>
      </w:r>
      <w:r w:rsidRPr="009C6221">
        <w:rPr>
          <w:sz w:val="16"/>
          <w:szCs w:val="16"/>
        </w:rPr>
        <w:t>одпись</w:t>
      </w:r>
      <w:r w:rsidR="009B488F">
        <w:rPr>
          <w:sz w:val="16"/>
          <w:szCs w:val="16"/>
        </w:rPr>
        <w:t>)</w:t>
      </w:r>
    </w:p>
    <w:p w:rsidR="00630B9F" w:rsidRDefault="00630B9F" w:rsidP="001B1D80">
      <w:pPr>
        <w:jc w:val="both"/>
      </w:pPr>
    </w:p>
    <w:sectPr w:rsidR="00630B9F" w:rsidSect="00D044DA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BB"/>
    <w:rsid w:val="0004146D"/>
    <w:rsid w:val="000457C8"/>
    <w:rsid w:val="00091927"/>
    <w:rsid w:val="000D44BD"/>
    <w:rsid w:val="001B1D80"/>
    <w:rsid w:val="001B7876"/>
    <w:rsid w:val="001E6FC9"/>
    <w:rsid w:val="00201A1C"/>
    <w:rsid w:val="00274BF5"/>
    <w:rsid w:val="002962BB"/>
    <w:rsid w:val="002A135E"/>
    <w:rsid w:val="00360395"/>
    <w:rsid w:val="003917A7"/>
    <w:rsid w:val="003B64D8"/>
    <w:rsid w:val="003D0E0E"/>
    <w:rsid w:val="003E7169"/>
    <w:rsid w:val="0040462D"/>
    <w:rsid w:val="004A3E41"/>
    <w:rsid w:val="004A754E"/>
    <w:rsid w:val="0054758F"/>
    <w:rsid w:val="005E31B0"/>
    <w:rsid w:val="00630B9F"/>
    <w:rsid w:val="006D27F1"/>
    <w:rsid w:val="00717048"/>
    <w:rsid w:val="007467CB"/>
    <w:rsid w:val="0085177A"/>
    <w:rsid w:val="008E0D70"/>
    <w:rsid w:val="008E2331"/>
    <w:rsid w:val="00953EBC"/>
    <w:rsid w:val="0097525A"/>
    <w:rsid w:val="009B4528"/>
    <w:rsid w:val="009B488F"/>
    <w:rsid w:val="009C6221"/>
    <w:rsid w:val="009E5EDF"/>
    <w:rsid w:val="00A1117B"/>
    <w:rsid w:val="00AA7C65"/>
    <w:rsid w:val="00AB7376"/>
    <w:rsid w:val="00BA39C1"/>
    <w:rsid w:val="00C4009A"/>
    <w:rsid w:val="00C45BC1"/>
    <w:rsid w:val="00C66D5C"/>
    <w:rsid w:val="00D044DA"/>
    <w:rsid w:val="00D6494A"/>
    <w:rsid w:val="00D66C72"/>
    <w:rsid w:val="00D741F6"/>
    <w:rsid w:val="00D869F9"/>
    <w:rsid w:val="00DE17ED"/>
    <w:rsid w:val="00E4313D"/>
    <w:rsid w:val="00EA7742"/>
    <w:rsid w:val="00ED75C3"/>
    <w:rsid w:val="00EF1C51"/>
    <w:rsid w:val="00F4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64;&#1040;&#1041;&#1051;&#1054;&#1053;&#1067;\&#1054;&#1073;&#1088;&#1072;&#1079;&#1077;&#1094;%20&#1091;&#1074;&#1077;&#1076;&#1086;&#1084;&#1083;&#1077;&#1085;&#1080;&#1103;%20&#1087;&#1086;%20&#1080;&#1085;&#1086;&#1081;%20&#1076;&#1077;&#1103;&#1090;&#1077;&#1083;&#1100;&#1085;&#1086;&#1089;&#1090;&#1080;%20&#1089;&#1083;&#1091;&#1078;&#1072;&#1097;&#1080;&#1093;%20(&#1079;&#1072;&#1087;&#1086;&#1083;&#1085;&#1103;&#1077;&#1090;&#1089;&#1103;%20&#1089;&#1083;&#1091;&#1078;&#1072;&#1097;&#1080;&#1084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уведомления по иной деятельности служащих (заполняется служащим)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Представителю нанимателя</vt:lpstr>
    </vt:vector>
  </TitlesOfParts>
  <Company>*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Представителю нанимателя</dc:title>
  <dc:creator>Терская Екатерина Юрьевна</dc:creator>
  <cp:lastModifiedBy>Терская Екатерина Юрьевна</cp:lastModifiedBy>
  <cp:revision>1</cp:revision>
  <cp:lastPrinted>2014-04-11T04:30:00Z</cp:lastPrinted>
  <dcterms:created xsi:type="dcterms:W3CDTF">2024-04-18T04:36:00Z</dcterms:created>
  <dcterms:modified xsi:type="dcterms:W3CDTF">2024-04-18T04:37:00Z</dcterms:modified>
</cp:coreProperties>
</file>